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A6C" w:rsidRDefault="00000000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Pomůcky pro 5. třídy</w:t>
      </w:r>
    </w:p>
    <w:p w:rsidR="00542A6C" w:rsidRDefault="00542A6C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542A6C" w:rsidRDefault="00000000">
      <w:pPr>
        <w:pStyle w:val="Standard"/>
        <w:numPr>
          <w:ilvl w:val="0"/>
          <w:numId w:val="1"/>
        </w:numPr>
        <w:jc w:val="both"/>
      </w:pPr>
      <w:r>
        <w:t>Koupit si sešity:</w:t>
      </w:r>
    </w:p>
    <w:p w:rsidR="00542A6C" w:rsidRDefault="00000000">
      <w:pPr>
        <w:pStyle w:val="Standard"/>
        <w:ind w:firstLine="709"/>
        <w:jc w:val="both"/>
      </w:pPr>
      <w:r>
        <w:t>ČJ + AJ</w:t>
      </w:r>
      <w:r>
        <w:tab/>
        <w:t>7x č. 523 (12 mm linka)</w:t>
      </w:r>
      <w:r>
        <w:tab/>
      </w:r>
      <w:r>
        <w:tab/>
      </w:r>
      <w:r>
        <w:tab/>
      </w:r>
      <w:r>
        <w:tab/>
      </w:r>
    </w:p>
    <w:p w:rsidR="00542A6C" w:rsidRDefault="00000000">
      <w:pPr>
        <w:pStyle w:val="Standard"/>
        <w:ind w:left="-709"/>
        <w:jc w:val="both"/>
      </w:pPr>
      <w:r>
        <w:t xml:space="preserve">                   </w:t>
      </w:r>
      <w:r>
        <w:tab/>
        <w:t xml:space="preserve">M </w:t>
      </w:r>
      <w:r>
        <w:tab/>
      </w:r>
      <w:r>
        <w:tab/>
        <w:t>4x č. 524 (8 mm linka)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M</w:t>
      </w:r>
      <w:r>
        <w:rPr>
          <w:vertAlign w:val="subscript"/>
        </w:rPr>
        <w:t>G</w:t>
      </w:r>
      <w:r>
        <w:tab/>
      </w:r>
      <w:r>
        <w:tab/>
        <w:t>1x č. 440 (velký bez linek)</w:t>
      </w:r>
      <w:r>
        <w:tab/>
      </w:r>
      <w:r>
        <w:tab/>
      </w:r>
      <w:r>
        <w:tab/>
      </w:r>
    </w:p>
    <w:p w:rsidR="00542A6C" w:rsidRDefault="00000000">
      <w:pPr>
        <w:pStyle w:val="Standard"/>
        <w:ind w:firstLine="709"/>
        <w:jc w:val="both"/>
      </w:pPr>
      <w:r>
        <w:t>CVIČNÝ</w:t>
      </w:r>
      <w:r>
        <w:tab/>
        <w:t>1x č. 444 (velký s linkami)</w:t>
      </w:r>
      <w:r>
        <w:tab/>
      </w:r>
      <w:r>
        <w:tab/>
      </w:r>
      <w:r>
        <w:tab/>
        <w:t xml:space="preserve">         </w:t>
      </w:r>
    </w:p>
    <w:p w:rsidR="00542A6C" w:rsidRDefault="00000000">
      <w:pPr>
        <w:pStyle w:val="Standard"/>
        <w:ind w:left="709"/>
        <w:jc w:val="both"/>
      </w:pPr>
      <w:r>
        <w:t xml:space="preserve"> VL, PŘ</w:t>
      </w:r>
      <w:r>
        <w:tab/>
        <w:t xml:space="preserve">2x č. 540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2A6C" w:rsidRDefault="00000000">
      <w:pPr>
        <w:pStyle w:val="Standard"/>
        <w:ind w:left="709"/>
        <w:jc w:val="both"/>
      </w:pPr>
      <w:r>
        <w:t>NOTÝSEK</w:t>
      </w:r>
      <w:r>
        <w:tab/>
        <w:t xml:space="preserve">3x č. 624 </w:t>
      </w:r>
    </w:p>
    <w:p w:rsidR="00542A6C" w:rsidRDefault="00000000">
      <w:pPr>
        <w:pStyle w:val="Standard"/>
        <w:numPr>
          <w:ilvl w:val="0"/>
          <w:numId w:val="1"/>
        </w:numPr>
        <w:jc w:val="both"/>
      </w:pPr>
      <w:r>
        <w:t>Ostatní pomůcky:</w:t>
      </w:r>
    </w:p>
    <w:p w:rsidR="00542A6C" w:rsidRDefault="00000000">
      <w:pPr>
        <w:pStyle w:val="Standard"/>
        <w:ind w:left="-709"/>
        <w:jc w:val="both"/>
      </w:pPr>
      <w:r>
        <w:t xml:space="preserve">                  </w:t>
      </w:r>
      <w:r>
        <w:tab/>
        <w:t xml:space="preserve"> 1x sada barevných papírů</w:t>
      </w:r>
    </w:p>
    <w:p w:rsidR="00542A6C" w:rsidRDefault="00000000">
      <w:pPr>
        <w:pStyle w:val="Standard"/>
        <w:ind w:left="-709"/>
        <w:jc w:val="both"/>
      </w:pPr>
      <w:r>
        <w:t xml:space="preserve">                  </w:t>
      </w:r>
      <w:r>
        <w:tab/>
        <w:t xml:space="preserve"> Obaly na knihy a sešity (průhledné)</w:t>
      </w:r>
    </w:p>
    <w:p w:rsidR="00542A6C" w:rsidRDefault="00000000">
      <w:pPr>
        <w:pStyle w:val="Standard"/>
        <w:ind w:left="709"/>
        <w:jc w:val="both"/>
      </w:pPr>
      <w:r>
        <w:t xml:space="preserve"> Trojúhelník s ryskou, pravítko dlouhé, kružítko, guma, tužka č. 1,2,3, pastelky</w:t>
      </w:r>
    </w:p>
    <w:p w:rsidR="00542A6C" w:rsidRDefault="00000000">
      <w:pPr>
        <w:pStyle w:val="Standard"/>
        <w:numPr>
          <w:ilvl w:val="0"/>
          <w:numId w:val="1"/>
        </w:numPr>
        <w:jc w:val="both"/>
      </w:pPr>
      <w:r>
        <w:t>VV + PČ kufřík:</w:t>
      </w:r>
    </w:p>
    <w:p w:rsidR="00542A6C" w:rsidRDefault="00000000">
      <w:pPr>
        <w:pStyle w:val="Standard"/>
        <w:ind w:left="709" w:right="-90"/>
      </w:pPr>
      <w:r>
        <w:t>Zástěra (košile), hadřík, vodové barvy, tempery, lepidlo Herkules, tyčinkové lepidlo, voskovky, suché pastely (křídy), 3–4 štětce (ploché i kulaté, různé síly), kelímek, paleta, dostatečně ostré nůžky, tuž černá</w:t>
      </w:r>
    </w:p>
    <w:p w:rsidR="00542A6C" w:rsidRDefault="00000000">
      <w:pPr>
        <w:pStyle w:val="Standard"/>
        <w:numPr>
          <w:ilvl w:val="0"/>
          <w:numId w:val="1"/>
        </w:numPr>
        <w:ind w:right="-90"/>
      </w:pPr>
      <w:r>
        <w:t>TV – Oblečení na ven i do tělocvičny, přiměřená obuv s bílou podrážkou, míček, švihadlo</w:t>
      </w:r>
    </w:p>
    <w:p w:rsidR="00542A6C" w:rsidRDefault="00000000">
      <w:pPr>
        <w:pStyle w:val="Standard"/>
        <w:numPr>
          <w:ilvl w:val="0"/>
          <w:numId w:val="1"/>
        </w:numPr>
        <w:jc w:val="both"/>
      </w:pPr>
      <w:r>
        <w:t xml:space="preserve">1x balení papírových kapesníků </w:t>
      </w:r>
    </w:p>
    <w:p w:rsidR="00542A6C" w:rsidRDefault="00542A6C">
      <w:pPr>
        <w:pStyle w:val="Standard"/>
        <w:jc w:val="both"/>
      </w:pPr>
    </w:p>
    <w:p w:rsidR="00542A6C" w:rsidRDefault="00000000">
      <w:pPr>
        <w:pStyle w:val="Standard"/>
        <w:ind w:left="360"/>
        <w:jc w:val="center"/>
      </w:pPr>
      <w:r>
        <w:t xml:space="preserve">Do školy nastupujeme </w:t>
      </w:r>
      <w:r>
        <w:rPr>
          <w:b/>
        </w:rPr>
        <w:t>1. září v 8, 55 hodin</w:t>
      </w:r>
      <w:r>
        <w:t xml:space="preserve">. </w:t>
      </w:r>
    </w:p>
    <w:p w:rsidR="00542A6C" w:rsidRDefault="00000000">
      <w:pPr>
        <w:pStyle w:val="Standard"/>
        <w:ind w:left="360"/>
        <w:jc w:val="center"/>
      </w:pPr>
      <w:r>
        <w:t>Jdeme bez přezůvek na jednu hodinu a řekneme si, co nás bude čekat v novém školním roce.</w:t>
      </w:r>
    </w:p>
    <w:p w:rsidR="00542A6C" w:rsidRDefault="00542A6C">
      <w:pPr>
        <w:pStyle w:val="Standard"/>
        <w:ind w:left="360"/>
        <w:jc w:val="center"/>
      </w:pPr>
    </w:p>
    <w:p w:rsidR="00542A6C" w:rsidRDefault="00000000">
      <w:pPr>
        <w:pStyle w:val="Standard"/>
        <w:ind w:left="360"/>
        <w:jc w:val="center"/>
      </w:pPr>
      <w:r>
        <w:t>Krásné prázdniny!</w:t>
      </w:r>
    </w:p>
    <w:p w:rsidR="00542A6C" w:rsidRDefault="00542A6C">
      <w:pPr>
        <w:pStyle w:val="Standard"/>
        <w:jc w:val="both"/>
      </w:pPr>
    </w:p>
    <w:p w:rsidR="00542A6C" w:rsidRDefault="00542A6C">
      <w:pPr>
        <w:pStyle w:val="Standard"/>
        <w:ind w:left="360"/>
      </w:pPr>
    </w:p>
    <w:p w:rsidR="00542A6C" w:rsidRDefault="00542A6C">
      <w:pPr>
        <w:pStyle w:val="Standard"/>
      </w:pPr>
    </w:p>
    <w:p w:rsidR="00542A6C" w:rsidRDefault="00542A6C">
      <w:pPr>
        <w:pStyle w:val="Standard"/>
        <w:jc w:val="both"/>
      </w:pPr>
    </w:p>
    <w:sectPr w:rsidR="00542A6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FE7" w:rsidRDefault="00706FE7">
      <w:r>
        <w:separator/>
      </w:r>
    </w:p>
  </w:endnote>
  <w:endnote w:type="continuationSeparator" w:id="0">
    <w:p w:rsidR="00706FE7" w:rsidRDefault="0070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FE7" w:rsidRDefault="00706FE7">
      <w:r>
        <w:rPr>
          <w:color w:val="000000"/>
        </w:rPr>
        <w:separator/>
      </w:r>
    </w:p>
  </w:footnote>
  <w:footnote w:type="continuationSeparator" w:id="0">
    <w:p w:rsidR="00706FE7" w:rsidRDefault="0070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095B"/>
    <w:multiLevelType w:val="multilevel"/>
    <w:tmpl w:val="49407B40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sz w:val="18"/>
        <w:szCs w:val="18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 w16cid:durableId="194598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A6C"/>
    <w:rsid w:val="00065AB9"/>
    <w:rsid w:val="004601AA"/>
    <w:rsid w:val="00542A6C"/>
    <w:rsid w:val="007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95618-35F1-4E63-903B-1BEA2627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Fousová Iveta</cp:lastModifiedBy>
  <cp:revision>2</cp:revision>
  <cp:lastPrinted>2009-06-24T23:24:00Z</cp:lastPrinted>
  <dcterms:created xsi:type="dcterms:W3CDTF">2025-06-16T16:41:00Z</dcterms:created>
  <dcterms:modified xsi:type="dcterms:W3CDTF">2025-06-16T16:41:00Z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